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0" w:rsidRDefault="00927E80" w:rsidP="00F40F8D">
      <w:pPr>
        <w:tabs>
          <w:tab w:val="left" w:pos="8055"/>
        </w:tabs>
        <w:spacing w:after="0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ОБРАЗЕЦ № 1</w:t>
      </w:r>
    </w:p>
    <w:p w:rsidR="00927E80" w:rsidRPr="001C4FDB" w:rsidRDefault="00927E80" w:rsidP="00F40F8D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E80" w:rsidRPr="001C4FDB" w:rsidRDefault="00927E80" w:rsidP="00F40F8D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E80" w:rsidRPr="00635E51" w:rsidRDefault="00927E80" w:rsidP="006F0137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Штамп образовательной организации</w:t>
      </w:r>
    </w:p>
    <w:p w:rsidR="00927E80" w:rsidRPr="00635E51" w:rsidRDefault="00927E80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80" w:rsidRPr="00635E51" w:rsidRDefault="00927E80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80" w:rsidRPr="00635E51" w:rsidRDefault="00927E80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80" w:rsidRPr="00635E51" w:rsidRDefault="00927E80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80" w:rsidRPr="0063623F" w:rsidRDefault="00927E80" w:rsidP="006F0137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E51">
        <w:rPr>
          <w:rFonts w:ascii="Times New Roman" w:hAnsi="Times New Roman" w:cs="Times New Roman"/>
          <w:sz w:val="28"/>
          <w:szCs w:val="28"/>
        </w:rPr>
        <w:t>дата______ номер__________</w:t>
      </w:r>
      <w:r>
        <w:rPr>
          <w:rFonts w:ascii="Times New Roman" w:hAnsi="Times New Roman" w:cs="Times New Roman"/>
          <w:sz w:val="28"/>
          <w:szCs w:val="28"/>
        </w:rPr>
        <w:tab/>
        <w:t>По месту требования</w:t>
      </w:r>
    </w:p>
    <w:p w:rsidR="00927E80" w:rsidRDefault="00927E80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E80" w:rsidRPr="0042309D" w:rsidRDefault="00927E80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E80" w:rsidRPr="0042309D" w:rsidRDefault="00927E80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E80" w:rsidRPr="00F733FA" w:rsidRDefault="00927E80" w:rsidP="006F0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733FA">
        <w:rPr>
          <w:rFonts w:ascii="Times New Roman" w:hAnsi="Times New Roman" w:cs="Times New Roman"/>
          <w:sz w:val="32"/>
          <w:szCs w:val="32"/>
        </w:rPr>
        <w:t>С П Р А В К А</w:t>
      </w:r>
    </w:p>
    <w:p w:rsidR="00927E80" w:rsidRDefault="00927E80" w:rsidP="006F01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7E80" w:rsidRDefault="00927E80" w:rsidP="006F01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7E80" w:rsidRDefault="00927E80" w:rsidP="00A8161B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Выдана обучающемуся (обучающейся) _______________________ курса</w:t>
      </w:r>
    </w:p>
    <w:p w:rsidR="00927E80" w:rsidRDefault="00927E80" w:rsidP="00A8161B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7E80" w:rsidRPr="0067444D" w:rsidRDefault="00927E80" w:rsidP="00A8161B">
      <w:pPr>
        <w:autoSpaceDE w:val="0"/>
        <w:autoSpaceDN w:val="0"/>
        <w:adjustRightInd w:val="0"/>
        <w:spacing w:after="100" w:line="240" w:lineRule="auto"/>
        <w:ind w:left="3540"/>
        <w:rPr>
          <w:rFonts w:ascii="Times New Roman" w:hAnsi="Times New Roman" w:cs="Times New Roman"/>
          <w:i/>
          <w:iCs/>
          <w:sz w:val="20"/>
          <w:szCs w:val="20"/>
        </w:rPr>
      </w:pPr>
      <w:r w:rsidRPr="0067444D">
        <w:rPr>
          <w:rFonts w:ascii="Times New Roman" w:hAnsi="Times New Roman" w:cs="Times New Roman"/>
          <w:i/>
          <w:iCs/>
          <w:sz w:val="20"/>
          <w:szCs w:val="20"/>
        </w:rPr>
        <w:t>(фамилия, имя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 xml:space="preserve"> отчество)</w:t>
      </w:r>
    </w:p>
    <w:p w:rsidR="00927E80" w:rsidRDefault="00927E80" w:rsidP="009A0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завершил </w:t>
      </w:r>
      <w:r w:rsidRPr="0063623F">
        <w:rPr>
          <w:rFonts w:ascii="Times New Roman" w:hAnsi="Times New Roman" w:cs="Times New Roman"/>
          <w:sz w:val="28"/>
          <w:szCs w:val="28"/>
        </w:rPr>
        <w:t>освоение образовательных программ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__________ году.</w:t>
      </w:r>
    </w:p>
    <w:p w:rsidR="00927E80" w:rsidRDefault="00927E80" w:rsidP="003357CC">
      <w:pPr>
        <w:spacing w:after="0" w:line="240" w:lineRule="auto"/>
      </w:pPr>
    </w:p>
    <w:p w:rsidR="00927E80" w:rsidRDefault="00927E80" w:rsidP="00A8161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7E80" w:rsidRPr="0067444D" w:rsidRDefault="00927E80" w:rsidP="00A8161B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(наименование образовательной организации)</w:t>
      </w:r>
    </w:p>
    <w:p w:rsidR="00927E80" w:rsidRDefault="00927E80" w:rsidP="009A04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государственной аккредитации образовательной деятельности по основным образовательным программам среднего общего образования.</w:t>
      </w:r>
    </w:p>
    <w:p w:rsidR="00927E80" w:rsidRDefault="00927E80" w:rsidP="00B52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7E80" w:rsidRDefault="00927E80" w:rsidP="00B52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E80" w:rsidRDefault="00927E80" w:rsidP="00B52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E80" w:rsidRPr="0067444D" w:rsidRDefault="00927E80" w:rsidP="00B52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44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67444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444D">
        <w:rPr>
          <w:rFonts w:ascii="Times New Roman" w:hAnsi="Times New Roman" w:cs="Times New Roman"/>
          <w:sz w:val="28"/>
          <w:szCs w:val="28"/>
        </w:rPr>
        <w:t>_______________ /__________________/</w:t>
      </w:r>
    </w:p>
    <w:p w:rsidR="00927E80" w:rsidRDefault="00927E80" w:rsidP="00B52E36">
      <w:pPr>
        <w:spacing w:after="0" w:line="240" w:lineRule="auto"/>
        <w:ind w:left="353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44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(р</w:t>
      </w:r>
      <w:r w:rsidRPr="0067444D">
        <w:rPr>
          <w:rFonts w:ascii="Times New Roman" w:hAnsi="Times New Roman" w:cs="Times New Roman"/>
          <w:i/>
          <w:iCs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927E80" w:rsidRDefault="00927E80" w:rsidP="00B52E36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927E80" w:rsidRDefault="00927E80" w:rsidP="00B52E36">
      <w:pPr>
        <w:autoSpaceDE w:val="0"/>
        <w:autoSpaceDN w:val="0"/>
        <w:adjustRightInd w:val="0"/>
        <w:spacing w:after="0" w:line="240" w:lineRule="auto"/>
        <w:jc w:val="both"/>
      </w:pPr>
    </w:p>
    <w:sectPr w:rsidR="00927E80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E80" w:rsidRDefault="00927E80" w:rsidP="00C8329A">
      <w:pPr>
        <w:spacing w:after="0" w:line="240" w:lineRule="auto"/>
      </w:pPr>
      <w:r>
        <w:separator/>
      </w:r>
    </w:p>
  </w:endnote>
  <w:endnote w:type="continuationSeparator" w:id="1">
    <w:p w:rsidR="00927E80" w:rsidRDefault="00927E80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E80" w:rsidRDefault="00927E80" w:rsidP="00C8329A">
      <w:pPr>
        <w:spacing w:after="0" w:line="240" w:lineRule="auto"/>
      </w:pPr>
      <w:r>
        <w:separator/>
      </w:r>
    </w:p>
  </w:footnote>
  <w:footnote w:type="continuationSeparator" w:id="1">
    <w:p w:rsidR="00927E80" w:rsidRDefault="00927E80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480"/>
    <w:rsid w:val="001846B4"/>
    <w:rsid w:val="001C4FDB"/>
    <w:rsid w:val="00243ECE"/>
    <w:rsid w:val="003357CC"/>
    <w:rsid w:val="003A0395"/>
    <w:rsid w:val="003B11F3"/>
    <w:rsid w:val="003B38C0"/>
    <w:rsid w:val="003E47FC"/>
    <w:rsid w:val="0042309D"/>
    <w:rsid w:val="004440F3"/>
    <w:rsid w:val="004807CC"/>
    <w:rsid w:val="004A05C1"/>
    <w:rsid w:val="004E6267"/>
    <w:rsid w:val="00582B1C"/>
    <w:rsid w:val="005A4949"/>
    <w:rsid w:val="005B13BC"/>
    <w:rsid w:val="00612B6A"/>
    <w:rsid w:val="00617172"/>
    <w:rsid w:val="00633ABE"/>
    <w:rsid w:val="00635E51"/>
    <w:rsid w:val="0063623F"/>
    <w:rsid w:val="0067444D"/>
    <w:rsid w:val="006F0137"/>
    <w:rsid w:val="00746503"/>
    <w:rsid w:val="00765FA4"/>
    <w:rsid w:val="00875C88"/>
    <w:rsid w:val="00927E80"/>
    <w:rsid w:val="0097283A"/>
    <w:rsid w:val="00986480"/>
    <w:rsid w:val="009A0409"/>
    <w:rsid w:val="00A03CCE"/>
    <w:rsid w:val="00A35864"/>
    <w:rsid w:val="00A4348F"/>
    <w:rsid w:val="00A5229B"/>
    <w:rsid w:val="00A55E14"/>
    <w:rsid w:val="00A8161B"/>
    <w:rsid w:val="00B05DC8"/>
    <w:rsid w:val="00B52E36"/>
    <w:rsid w:val="00C8329A"/>
    <w:rsid w:val="00CA2B28"/>
    <w:rsid w:val="00D6307B"/>
    <w:rsid w:val="00DF7D4E"/>
    <w:rsid w:val="00F40F8D"/>
    <w:rsid w:val="00F56220"/>
    <w:rsid w:val="00F733FA"/>
    <w:rsid w:val="00FD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6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13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29A"/>
  </w:style>
  <w:style w:type="paragraph" w:styleId="Footer">
    <w:name w:val="footer"/>
    <w:basedOn w:val="Normal"/>
    <w:link w:val="FooterChar"/>
    <w:uiPriority w:val="99"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114</Words>
  <Characters>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Пользователь</cp:lastModifiedBy>
  <cp:revision>11</cp:revision>
  <cp:lastPrinted>2017-10-30T07:33:00Z</cp:lastPrinted>
  <dcterms:created xsi:type="dcterms:W3CDTF">2017-10-24T08:16:00Z</dcterms:created>
  <dcterms:modified xsi:type="dcterms:W3CDTF">2022-11-29T07:50:00Z</dcterms:modified>
</cp:coreProperties>
</file>